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EE" w:rsidRDefault="007E55EE" w:rsidP="00D67F5F">
      <w:pPr>
        <w:rPr>
          <w:sz w:val="28"/>
          <w:szCs w:val="28"/>
          <w:lang w:val="hr-HR"/>
        </w:rPr>
      </w:pPr>
      <w:r w:rsidRPr="0075728B">
        <w:rPr>
          <w:sz w:val="28"/>
          <w:szCs w:val="28"/>
          <w:lang w:val="hr-HR"/>
        </w:rPr>
        <w:t>Ceh</w:t>
      </w:r>
      <w:r w:rsidR="00416B23">
        <w:rPr>
          <w:sz w:val="28"/>
          <w:szCs w:val="28"/>
          <w:lang w:val="hr-HR"/>
        </w:rPr>
        <w:t xml:space="preserve"> uslužnog obrta, trgovine i prijevoza – Sekcija graditelji</w:t>
      </w:r>
      <w:r w:rsidRPr="0075728B">
        <w:rPr>
          <w:sz w:val="28"/>
          <w:szCs w:val="28"/>
          <w:lang w:val="hr-HR"/>
        </w:rPr>
        <w:t xml:space="preserve"> </w:t>
      </w:r>
      <w:r w:rsidR="004D67CD">
        <w:rPr>
          <w:sz w:val="28"/>
          <w:szCs w:val="28"/>
          <w:lang w:val="hr-HR"/>
        </w:rPr>
        <w:t>p</w:t>
      </w:r>
      <w:r w:rsidRPr="0075728B">
        <w:rPr>
          <w:sz w:val="28"/>
          <w:szCs w:val="28"/>
          <w:lang w:val="hr-HR"/>
        </w:rPr>
        <w:t xml:space="preserve">ri Udruženju </w:t>
      </w:r>
      <w:r w:rsidR="00E6364B" w:rsidRPr="0075728B">
        <w:rPr>
          <w:sz w:val="28"/>
          <w:szCs w:val="28"/>
          <w:lang w:val="hr-HR"/>
        </w:rPr>
        <w:t>obrtnika Koprivnica</w:t>
      </w:r>
    </w:p>
    <w:p w:rsidR="00E6364B" w:rsidRPr="0075728B" w:rsidRDefault="007A1750" w:rsidP="00D67F5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          </w:t>
      </w:r>
      <w:r w:rsidR="00E6364B" w:rsidRPr="0075728B">
        <w:rPr>
          <w:sz w:val="28"/>
          <w:szCs w:val="28"/>
          <w:lang w:val="hr-HR"/>
        </w:rPr>
        <w:t>Poštovani,</w:t>
      </w:r>
    </w:p>
    <w:p w:rsidR="00E6364B" w:rsidRPr="0075728B" w:rsidRDefault="00E6364B" w:rsidP="00D67F5F">
      <w:pPr>
        <w:rPr>
          <w:sz w:val="28"/>
          <w:szCs w:val="28"/>
          <w:lang w:val="hr-HR"/>
        </w:rPr>
      </w:pPr>
    </w:p>
    <w:p w:rsidR="00E6364B" w:rsidRPr="0075728B" w:rsidRDefault="00E6364B" w:rsidP="00D67F5F">
      <w:pPr>
        <w:rPr>
          <w:sz w:val="28"/>
          <w:szCs w:val="28"/>
          <w:lang w:val="hr-HR"/>
        </w:rPr>
      </w:pPr>
      <w:r w:rsidRPr="0075728B">
        <w:rPr>
          <w:sz w:val="28"/>
          <w:szCs w:val="28"/>
          <w:lang w:val="hr-HR"/>
        </w:rPr>
        <w:t xml:space="preserve">Pozivamo Vas na prvu sjednicu </w:t>
      </w:r>
      <w:r w:rsidR="00416B23">
        <w:rPr>
          <w:sz w:val="28"/>
          <w:szCs w:val="28"/>
          <w:lang w:val="hr-HR"/>
        </w:rPr>
        <w:t xml:space="preserve">Sekcije </w:t>
      </w:r>
      <w:r w:rsidRPr="0075728B">
        <w:rPr>
          <w:sz w:val="28"/>
          <w:szCs w:val="28"/>
          <w:lang w:val="hr-HR"/>
        </w:rPr>
        <w:t>graditelja pri Udruženju obrtnika Koprivnica i predlažemo sljedeći Dnevni red:</w:t>
      </w:r>
    </w:p>
    <w:p w:rsidR="00E6364B" w:rsidRPr="0075728B" w:rsidRDefault="00E6364B" w:rsidP="00D67F5F">
      <w:pPr>
        <w:rPr>
          <w:sz w:val="28"/>
          <w:szCs w:val="28"/>
          <w:lang w:val="hr-HR"/>
        </w:rPr>
      </w:pPr>
    </w:p>
    <w:p w:rsidR="00E6364B" w:rsidRPr="00D02A22" w:rsidRDefault="00D02A22" w:rsidP="00D02A22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1. </w:t>
      </w:r>
      <w:r w:rsidR="0073102D">
        <w:rPr>
          <w:sz w:val="28"/>
          <w:szCs w:val="28"/>
          <w:lang w:val="hr-HR"/>
        </w:rPr>
        <w:t>Izvješće iz rada komorskog sustava</w:t>
      </w:r>
    </w:p>
    <w:p w:rsidR="0073102D" w:rsidRDefault="00D02A22" w:rsidP="000E0F05">
      <w:pPr>
        <w:pStyle w:val="StandardWeb"/>
        <w:shd w:val="clear" w:color="auto" w:fill="E4E4E7"/>
        <w:tabs>
          <w:tab w:val="left" w:pos="720"/>
          <w:tab w:val="left" w:pos="1843"/>
          <w:tab w:val="left" w:pos="1985"/>
        </w:tabs>
        <w:spacing w:before="90" w:after="90" w:line="300" w:lineRule="atLeast"/>
        <w:ind w:left="360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2.</w:t>
      </w:r>
      <w:r w:rsidR="000E0F05">
        <w:rPr>
          <w:sz w:val="28"/>
          <w:szCs w:val="28"/>
          <w:lang w:val="hr-HR"/>
        </w:rPr>
        <w:t xml:space="preserve"> Izbor novog predstavnika u Skupštinu </w:t>
      </w:r>
      <w:r w:rsidR="00C94C6B">
        <w:rPr>
          <w:sz w:val="28"/>
          <w:szCs w:val="28"/>
          <w:lang w:val="hr-HR"/>
        </w:rPr>
        <w:t>u mandatu 2018-2022</w:t>
      </w:r>
      <w:r w:rsidR="00127AA7">
        <w:rPr>
          <w:sz w:val="28"/>
          <w:szCs w:val="28"/>
          <w:lang w:val="hr-HR"/>
        </w:rPr>
        <w:t>.g.</w:t>
      </w:r>
    </w:p>
    <w:p w:rsidR="00127AA7" w:rsidRPr="00D02A22" w:rsidRDefault="00127AA7" w:rsidP="00127AA7">
      <w:pPr>
        <w:pStyle w:val="StandardWeb"/>
        <w:numPr>
          <w:ilvl w:val="0"/>
          <w:numId w:val="2"/>
        </w:numPr>
        <w:shd w:val="clear" w:color="auto" w:fill="E4E4E7"/>
        <w:tabs>
          <w:tab w:val="left" w:pos="720"/>
          <w:tab w:val="left" w:pos="1843"/>
          <w:tab w:val="left" w:pos="1985"/>
        </w:tabs>
        <w:spacing w:before="90" w:after="90" w:line="300" w:lineRule="atLeast"/>
        <w:jc w:val="center"/>
        <w:rPr>
          <w:rFonts w:ascii="Arial" w:eastAsia="Times New Roman" w:hAnsi="Arial" w:cs="Arial"/>
          <w:color w:val="414145"/>
          <w:sz w:val="21"/>
          <w:szCs w:val="21"/>
          <w:lang w:val="hr-HR" w:eastAsia="hr-HR"/>
        </w:rPr>
      </w:pPr>
      <w:r>
        <w:rPr>
          <w:sz w:val="28"/>
          <w:szCs w:val="28"/>
          <w:lang w:val="hr-HR"/>
        </w:rPr>
        <w:t>Osnivanje Sekcije</w:t>
      </w:r>
    </w:p>
    <w:p w:rsidR="00D02A22" w:rsidRPr="00D02A22" w:rsidRDefault="00D02A22" w:rsidP="00D02A22">
      <w:pPr>
        <w:shd w:val="clear" w:color="auto" w:fill="E4E4E7"/>
        <w:spacing w:before="90" w:after="90" w:line="300" w:lineRule="atLeast"/>
        <w:ind w:left="360"/>
        <w:jc w:val="center"/>
        <w:rPr>
          <w:rFonts w:ascii="Arial" w:eastAsia="Times New Roman" w:hAnsi="Arial" w:cs="Arial"/>
          <w:color w:val="414145"/>
          <w:sz w:val="21"/>
          <w:szCs w:val="21"/>
          <w:lang w:val="hr-HR" w:eastAsia="hr-HR"/>
        </w:rPr>
      </w:pPr>
      <w:r w:rsidRPr="00D02A22">
        <w:rPr>
          <w:rFonts w:ascii="Arial" w:eastAsia="Times New Roman" w:hAnsi="Arial" w:cs="Arial"/>
          <w:color w:val="414145"/>
          <w:sz w:val="21"/>
          <w:szCs w:val="21"/>
          <w:lang w:val="hr-HR" w:eastAsia="hr-HR"/>
        </w:rPr>
        <w:t>.</w:t>
      </w:r>
    </w:p>
    <w:p w:rsidR="00285024" w:rsidRPr="00D02A22" w:rsidRDefault="00D02A22" w:rsidP="00D02A22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3.  </w:t>
      </w:r>
      <w:r w:rsidR="00285024" w:rsidRPr="00D02A22">
        <w:rPr>
          <w:sz w:val="28"/>
          <w:szCs w:val="28"/>
          <w:lang w:val="hr-HR"/>
        </w:rPr>
        <w:t>Aktualnosti iz graditeljstva</w:t>
      </w:r>
    </w:p>
    <w:p w:rsidR="00285024" w:rsidRPr="00D02A22" w:rsidRDefault="00D02A22" w:rsidP="00D02A22">
      <w:pPr>
        <w:ind w:left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4. </w:t>
      </w:r>
      <w:r w:rsidR="00285024" w:rsidRPr="00D02A22">
        <w:rPr>
          <w:sz w:val="28"/>
          <w:szCs w:val="28"/>
          <w:lang w:val="hr-HR"/>
        </w:rPr>
        <w:t>Pitanja i prijedlozi</w:t>
      </w:r>
    </w:p>
    <w:p w:rsidR="00285024" w:rsidRPr="0075728B" w:rsidRDefault="00285024" w:rsidP="00D02A22">
      <w:pPr>
        <w:rPr>
          <w:sz w:val="28"/>
          <w:szCs w:val="28"/>
          <w:lang w:val="hr-HR"/>
        </w:rPr>
      </w:pPr>
    </w:p>
    <w:p w:rsidR="00285024" w:rsidRDefault="00285024" w:rsidP="0075728B">
      <w:pPr>
        <w:jc w:val="center"/>
        <w:rPr>
          <w:b/>
          <w:sz w:val="36"/>
          <w:szCs w:val="36"/>
          <w:lang w:val="hr-HR"/>
        </w:rPr>
      </w:pPr>
      <w:r w:rsidRPr="0075728B">
        <w:rPr>
          <w:b/>
          <w:sz w:val="28"/>
          <w:szCs w:val="28"/>
          <w:lang w:val="hr-HR"/>
        </w:rPr>
        <w:t xml:space="preserve">Sjednica će se održati u </w:t>
      </w:r>
      <w:r w:rsidRPr="0075728B">
        <w:rPr>
          <w:b/>
          <w:sz w:val="40"/>
          <w:szCs w:val="40"/>
          <w:lang w:val="hr-HR"/>
        </w:rPr>
        <w:t xml:space="preserve">četvrtak, </w:t>
      </w:r>
      <w:r w:rsidR="00C94C6B">
        <w:rPr>
          <w:b/>
          <w:sz w:val="40"/>
          <w:szCs w:val="40"/>
          <w:lang w:val="hr-HR"/>
        </w:rPr>
        <w:t>18.veljače 2021</w:t>
      </w:r>
      <w:r w:rsidRPr="0075728B">
        <w:rPr>
          <w:b/>
          <w:sz w:val="40"/>
          <w:szCs w:val="40"/>
          <w:lang w:val="hr-HR"/>
        </w:rPr>
        <w:t>.</w:t>
      </w:r>
      <w:r w:rsidRPr="0075728B">
        <w:rPr>
          <w:b/>
          <w:sz w:val="28"/>
          <w:szCs w:val="28"/>
          <w:lang w:val="hr-HR"/>
        </w:rPr>
        <w:t xml:space="preserve"> u Domu obrtnika u Koprivnici</w:t>
      </w:r>
      <w:r w:rsidR="0075728B" w:rsidRPr="0075728B">
        <w:rPr>
          <w:b/>
          <w:sz w:val="28"/>
          <w:szCs w:val="28"/>
          <w:lang w:val="hr-HR"/>
        </w:rPr>
        <w:t xml:space="preserve"> s početkom u </w:t>
      </w:r>
      <w:r w:rsidR="00C94C6B" w:rsidRPr="007A1750">
        <w:rPr>
          <w:b/>
          <w:color w:val="FF0000"/>
          <w:sz w:val="36"/>
          <w:szCs w:val="36"/>
          <w:u w:val="single"/>
          <w:lang w:val="hr-HR"/>
        </w:rPr>
        <w:t>16 sati</w:t>
      </w:r>
      <w:r w:rsidR="00C94C6B" w:rsidRPr="007A1750">
        <w:rPr>
          <w:b/>
          <w:color w:val="FF0000"/>
          <w:sz w:val="28"/>
          <w:szCs w:val="28"/>
          <w:lang w:val="hr-HR"/>
        </w:rPr>
        <w:t xml:space="preserve"> </w:t>
      </w:r>
      <w:r w:rsidR="00C94C6B">
        <w:rPr>
          <w:b/>
          <w:sz w:val="28"/>
          <w:szCs w:val="28"/>
          <w:lang w:val="hr-HR"/>
        </w:rPr>
        <w:t>( nadamo se da će vam odgovarati termin na kraju radnog vremena)</w:t>
      </w:r>
    </w:p>
    <w:p w:rsidR="008F3123" w:rsidRDefault="008F3123" w:rsidP="0075728B">
      <w:pPr>
        <w:jc w:val="center"/>
        <w:rPr>
          <w:b/>
          <w:sz w:val="36"/>
          <w:szCs w:val="36"/>
          <w:lang w:val="hr-HR"/>
        </w:rPr>
      </w:pPr>
      <w:bookmarkStart w:id="0" w:name="_GoBack"/>
      <w:bookmarkEnd w:id="0"/>
    </w:p>
    <w:p w:rsidR="008F3123" w:rsidRPr="00815B00" w:rsidRDefault="00815B00" w:rsidP="008F3123">
      <w:pPr>
        <w:jc w:val="center"/>
        <w:rPr>
          <w:sz w:val="24"/>
          <w:szCs w:val="24"/>
          <w:lang w:val="hr-HR"/>
        </w:rPr>
      </w:pPr>
      <w:r w:rsidRPr="00815B00">
        <w:rPr>
          <w:sz w:val="24"/>
          <w:szCs w:val="24"/>
          <w:lang w:val="hr-HR"/>
        </w:rPr>
        <w:t>Tajnica Udruženja</w:t>
      </w:r>
    </w:p>
    <w:p w:rsidR="00815B00" w:rsidRPr="00815B00" w:rsidRDefault="00815B00" w:rsidP="008F3123">
      <w:pPr>
        <w:jc w:val="center"/>
        <w:rPr>
          <w:sz w:val="24"/>
          <w:szCs w:val="24"/>
          <w:lang w:val="hr-HR"/>
        </w:rPr>
      </w:pPr>
    </w:p>
    <w:p w:rsidR="00815B00" w:rsidRPr="00815B00" w:rsidRDefault="00815B00" w:rsidP="008F3123">
      <w:pPr>
        <w:jc w:val="center"/>
        <w:rPr>
          <w:sz w:val="24"/>
          <w:szCs w:val="24"/>
          <w:lang w:val="hr-HR"/>
        </w:rPr>
      </w:pPr>
      <w:r w:rsidRPr="00815B00">
        <w:rPr>
          <w:sz w:val="24"/>
          <w:szCs w:val="24"/>
          <w:lang w:val="hr-HR"/>
        </w:rPr>
        <w:t>Jasmina Markota, dipl.</w:t>
      </w:r>
      <w:r w:rsidR="00687476">
        <w:rPr>
          <w:sz w:val="24"/>
          <w:szCs w:val="24"/>
          <w:lang w:val="hr-HR"/>
        </w:rPr>
        <w:t xml:space="preserve"> </w:t>
      </w:r>
      <w:r w:rsidRPr="00815B00">
        <w:rPr>
          <w:sz w:val="24"/>
          <w:szCs w:val="24"/>
          <w:lang w:val="hr-HR"/>
        </w:rPr>
        <w:t>oec.</w:t>
      </w:r>
    </w:p>
    <w:sectPr w:rsidR="00815B00" w:rsidRPr="00815B00" w:rsidSect="009567F4">
      <w:headerReference w:type="default" r:id="rId7"/>
      <w:footerReference w:type="default" r:id="rId8"/>
      <w:pgSz w:w="12240" w:h="15840"/>
      <w:pgMar w:top="1440" w:right="1440" w:bottom="720" w:left="1440" w:header="86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47" w:rsidRDefault="003B3147" w:rsidP="00EF33F1">
      <w:pPr>
        <w:spacing w:after="0" w:line="240" w:lineRule="auto"/>
      </w:pPr>
      <w:r>
        <w:separator/>
      </w:r>
    </w:p>
  </w:endnote>
  <w:endnote w:type="continuationSeparator" w:id="0">
    <w:p w:rsidR="003B3147" w:rsidRDefault="003B3147" w:rsidP="00EF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FCB" w:rsidRDefault="00553FCB" w:rsidP="00D1151A">
    <w:pPr>
      <w:pStyle w:val="Podnoje"/>
      <w:jc w:val="center"/>
      <w:rPr>
        <w:b/>
        <w:sz w:val="20"/>
        <w:szCs w:val="20"/>
      </w:rPr>
    </w:pPr>
    <w:r w:rsidRPr="00D1151A">
      <w:rPr>
        <w:b/>
        <w:noProof/>
        <w:sz w:val="20"/>
        <w:szCs w:val="20"/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13E3BE" wp14:editId="1E14A826">
              <wp:simplePos x="0" y="0"/>
              <wp:positionH relativeFrom="margin">
                <wp:align>right</wp:align>
              </wp:positionH>
              <wp:positionV relativeFrom="paragraph">
                <wp:posOffset>90272</wp:posOffset>
              </wp:positionV>
              <wp:extent cx="5924880" cy="0"/>
              <wp:effectExtent l="0" t="0" r="19050" b="19050"/>
              <wp:wrapNone/>
              <wp:docPr id="5" name="Ravni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88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E2475E" id="Ravni poveznik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5pt,7.1pt" to="881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" strokecolor="black [3200]" strokeweight="1.5pt">
              <v:stroke joinstyle="miter"/>
              <w10:wrap anchorx="margin"/>
            </v:line>
          </w:pict>
        </mc:Fallback>
      </mc:AlternateContent>
    </w:r>
  </w:p>
  <w:p w:rsidR="00D1151A" w:rsidRPr="00D1151A" w:rsidRDefault="00D1151A" w:rsidP="00D1151A">
    <w:pPr>
      <w:pStyle w:val="Podnoje"/>
      <w:jc w:val="center"/>
      <w:rPr>
        <w:b/>
        <w:sz w:val="20"/>
        <w:szCs w:val="20"/>
      </w:rPr>
    </w:pPr>
    <w:r w:rsidRPr="00D1151A">
      <w:rPr>
        <w:b/>
        <w:sz w:val="20"/>
        <w:szCs w:val="20"/>
      </w:rPr>
      <w:t>48000 Koprivnica, Taraš</w:t>
    </w:r>
    <w:r w:rsidR="00D67F5F">
      <w:rPr>
        <w:b/>
        <w:sz w:val="20"/>
        <w:szCs w:val="20"/>
      </w:rPr>
      <w:t>č</w:t>
    </w:r>
    <w:r w:rsidRPr="00D1151A">
      <w:rPr>
        <w:b/>
        <w:sz w:val="20"/>
        <w:szCs w:val="20"/>
      </w:rPr>
      <w:t>ice 19</w:t>
    </w:r>
  </w:p>
  <w:p w:rsidR="00D1151A" w:rsidRPr="00D1151A" w:rsidRDefault="00D1151A" w:rsidP="00D1151A">
    <w:pPr>
      <w:pStyle w:val="Podnoje"/>
      <w:jc w:val="center"/>
      <w:rPr>
        <w:sz w:val="20"/>
        <w:szCs w:val="20"/>
      </w:rPr>
    </w:pPr>
    <w:r w:rsidRPr="00D1151A">
      <w:rPr>
        <w:sz w:val="20"/>
        <w:szCs w:val="20"/>
      </w:rPr>
      <w:t>tel.: 048/222-394; fax: 048/624-206</w:t>
    </w:r>
  </w:p>
  <w:p w:rsidR="00D1151A" w:rsidRPr="00D1151A" w:rsidRDefault="00D1151A" w:rsidP="00D1151A">
    <w:pPr>
      <w:pStyle w:val="Podnoje"/>
      <w:jc w:val="center"/>
      <w:rPr>
        <w:sz w:val="20"/>
        <w:szCs w:val="20"/>
      </w:rPr>
    </w:pPr>
    <w:proofErr w:type="gramStart"/>
    <w:r w:rsidRPr="00D1151A">
      <w:rPr>
        <w:b/>
        <w:sz w:val="20"/>
        <w:szCs w:val="20"/>
      </w:rPr>
      <w:t>www</w:t>
    </w:r>
    <w:proofErr w:type="gramEnd"/>
    <w:r w:rsidRPr="00D1151A">
      <w:rPr>
        <w:b/>
        <w:sz w:val="20"/>
        <w:szCs w:val="20"/>
      </w:rPr>
      <w:t xml:space="preserve">: </w:t>
    </w:r>
    <w:r w:rsidRPr="00D1151A">
      <w:rPr>
        <w:sz w:val="20"/>
        <w:szCs w:val="20"/>
      </w:rPr>
      <w:t xml:space="preserve">obrtnici-koprivnica.hr  </w:t>
    </w:r>
    <w:r w:rsidRPr="00D1151A">
      <w:rPr>
        <w:b/>
        <w:sz w:val="20"/>
        <w:szCs w:val="20"/>
      </w:rPr>
      <w:t>E-mail:</w:t>
    </w:r>
    <w:r w:rsidRPr="00D1151A">
      <w:rPr>
        <w:sz w:val="20"/>
        <w:szCs w:val="20"/>
      </w:rPr>
      <w:t xml:space="preserve"> </w:t>
    </w:r>
    <w:r w:rsidRPr="00053773">
      <w:rPr>
        <w:sz w:val="20"/>
        <w:szCs w:val="20"/>
      </w:rPr>
      <w:t>uo.koprivnica@hok.hr</w:t>
    </w:r>
  </w:p>
  <w:p w:rsidR="00D1151A" w:rsidRPr="00D1151A" w:rsidRDefault="00D1151A" w:rsidP="00D1151A">
    <w:pPr>
      <w:pStyle w:val="Podnoje"/>
      <w:jc w:val="center"/>
      <w:rPr>
        <w:b/>
        <w:sz w:val="20"/>
        <w:szCs w:val="20"/>
      </w:rPr>
    </w:pPr>
    <w:r w:rsidRPr="00D1151A">
      <w:rPr>
        <w:b/>
        <w:sz w:val="20"/>
        <w:szCs w:val="20"/>
      </w:rPr>
      <w:t>IBAN:</w:t>
    </w:r>
    <w:r w:rsidRPr="00D1151A">
      <w:rPr>
        <w:sz w:val="20"/>
        <w:szCs w:val="20"/>
      </w:rPr>
      <w:t xml:space="preserve"> </w:t>
    </w:r>
    <w:proofErr w:type="gramStart"/>
    <w:r w:rsidRPr="00D1151A">
      <w:rPr>
        <w:sz w:val="20"/>
        <w:szCs w:val="20"/>
      </w:rPr>
      <w:t xml:space="preserve">HR2123860021100504274  </w:t>
    </w:r>
    <w:r w:rsidRPr="00D1151A">
      <w:rPr>
        <w:b/>
        <w:sz w:val="20"/>
        <w:szCs w:val="20"/>
      </w:rPr>
      <w:t>OIB</w:t>
    </w:r>
    <w:proofErr w:type="gramEnd"/>
    <w:r w:rsidRPr="00D1151A">
      <w:rPr>
        <w:b/>
        <w:sz w:val="20"/>
        <w:szCs w:val="20"/>
      </w:rPr>
      <w:t xml:space="preserve">: </w:t>
    </w:r>
    <w:r w:rsidRPr="00D1151A">
      <w:rPr>
        <w:sz w:val="20"/>
        <w:szCs w:val="20"/>
      </w:rPr>
      <w:t>55533386396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47" w:rsidRDefault="003B3147" w:rsidP="00EF33F1">
      <w:pPr>
        <w:spacing w:after="0" w:line="240" w:lineRule="auto"/>
      </w:pPr>
      <w:r>
        <w:separator/>
      </w:r>
    </w:p>
  </w:footnote>
  <w:footnote w:type="continuationSeparator" w:id="0">
    <w:p w:rsidR="003B3147" w:rsidRDefault="003B3147" w:rsidP="00EF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3F1" w:rsidRDefault="00EF33F1" w:rsidP="00EF33F1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4645025</wp:posOffset>
          </wp:positionH>
          <wp:positionV relativeFrom="paragraph">
            <wp:posOffset>-106680</wp:posOffset>
          </wp:positionV>
          <wp:extent cx="1294130" cy="1294130"/>
          <wp:effectExtent l="0" t="0" r="0" b="1270"/>
          <wp:wrapSquare wrapText="bothSides"/>
          <wp:docPr id="40" name="Slika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ukc-50go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130" cy="1294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inline distT="0" distB="0" distL="0" distR="0">
          <wp:extent cx="2852928" cy="675132"/>
          <wp:effectExtent l="0" t="0" r="5080" b="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ukc-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928" cy="675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33F1" w:rsidRDefault="00EF33F1" w:rsidP="00EF33F1">
    <w:pPr>
      <w:pStyle w:val="Zaglavlje"/>
    </w:pPr>
  </w:p>
  <w:p w:rsidR="00D1151A" w:rsidRDefault="00D1151A" w:rsidP="00EF33F1">
    <w:pPr>
      <w:pStyle w:val="Zaglavlje"/>
    </w:pPr>
    <w:r>
      <w:t>HRVATSKA OBRTNIČKA KOMORA</w:t>
    </w:r>
  </w:p>
  <w:p w:rsidR="00D1151A" w:rsidRDefault="00D1151A" w:rsidP="00EF33F1">
    <w:pPr>
      <w:pStyle w:val="Zaglavlje"/>
    </w:pPr>
    <w:r>
      <w:t>OBRTNIČKA KOMORA KOPRIVNIČKO-KRIŽEVAČKE ŽUPANIJE</w:t>
    </w:r>
  </w:p>
  <w:p w:rsidR="00D1151A" w:rsidRDefault="00D1151A" w:rsidP="00EF33F1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162839</wp:posOffset>
              </wp:positionV>
              <wp:extent cx="5924245" cy="7316"/>
              <wp:effectExtent l="0" t="0" r="19685" b="31115"/>
              <wp:wrapNone/>
              <wp:docPr id="3" name="Ravni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245" cy="7316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B8F667" id="Ravni povez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2.8pt" to="881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" strokecolor="black [3200]" strokeweight="1.5pt">
              <v:stroke joinstyle="miter"/>
              <w10:wrap anchorx="margin"/>
            </v:line>
          </w:pict>
        </mc:Fallback>
      </mc:AlternateContent>
    </w:r>
  </w:p>
  <w:p w:rsidR="00D1151A" w:rsidRDefault="00D1151A" w:rsidP="00EF33F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6C98"/>
    <w:multiLevelType w:val="hybridMultilevel"/>
    <w:tmpl w:val="5F14F3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064F8"/>
    <w:multiLevelType w:val="hybridMultilevel"/>
    <w:tmpl w:val="A3BCCD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EE"/>
    <w:rsid w:val="00053773"/>
    <w:rsid w:val="000E0F05"/>
    <w:rsid w:val="00127AA7"/>
    <w:rsid w:val="001C42C4"/>
    <w:rsid w:val="0027080C"/>
    <w:rsid w:val="00285024"/>
    <w:rsid w:val="003B3147"/>
    <w:rsid w:val="00416B23"/>
    <w:rsid w:val="00496130"/>
    <w:rsid w:val="004A359C"/>
    <w:rsid w:val="004C228A"/>
    <w:rsid w:val="004D67CD"/>
    <w:rsid w:val="00553FCB"/>
    <w:rsid w:val="005B1449"/>
    <w:rsid w:val="00687476"/>
    <w:rsid w:val="0073102D"/>
    <w:rsid w:val="0075728B"/>
    <w:rsid w:val="007A1750"/>
    <w:rsid w:val="007E55EE"/>
    <w:rsid w:val="00815B00"/>
    <w:rsid w:val="008547C8"/>
    <w:rsid w:val="00874E69"/>
    <w:rsid w:val="008F3123"/>
    <w:rsid w:val="009567F4"/>
    <w:rsid w:val="00BF0DF6"/>
    <w:rsid w:val="00C94C6B"/>
    <w:rsid w:val="00D02A22"/>
    <w:rsid w:val="00D1151A"/>
    <w:rsid w:val="00D67F5F"/>
    <w:rsid w:val="00E6364B"/>
    <w:rsid w:val="00EC3F18"/>
    <w:rsid w:val="00E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929CCE-4EEC-41E2-B272-F6802D04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F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33F1"/>
  </w:style>
  <w:style w:type="paragraph" w:styleId="Podnoje">
    <w:name w:val="footer"/>
    <w:basedOn w:val="Normal"/>
    <w:link w:val="PodnojeChar"/>
    <w:uiPriority w:val="99"/>
    <w:unhideWhenUsed/>
    <w:rsid w:val="00EF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33F1"/>
  </w:style>
  <w:style w:type="character" w:styleId="Hiperveza">
    <w:name w:val="Hyperlink"/>
    <w:basedOn w:val="Zadanifontodlomka"/>
    <w:uiPriority w:val="99"/>
    <w:unhideWhenUsed/>
    <w:rsid w:val="00D1151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6364B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02A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uokc-memo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uokc-memo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Jasmina Markota</cp:lastModifiedBy>
  <cp:revision>2</cp:revision>
  <dcterms:created xsi:type="dcterms:W3CDTF">2021-02-10T10:43:00Z</dcterms:created>
  <dcterms:modified xsi:type="dcterms:W3CDTF">2021-02-10T10:43:00Z</dcterms:modified>
</cp:coreProperties>
</file>